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87BA" w14:textId="01CB17A1" w:rsidR="0078065F" w:rsidRPr="00772F0D" w:rsidRDefault="00877302" w:rsidP="0078065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DC6194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44FF4">
        <w:rPr>
          <w:rFonts w:ascii="Arial" w:hAnsi="Arial" w:cs="Arial"/>
          <w:b/>
          <w:sz w:val="28"/>
          <w:szCs w:val="28"/>
        </w:rPr>
        <w:tab/>
      </w:r>
      <w:r w:rsidR="00C44FF4">
        <w:rPr>
          <w:rFonts w:ascii="Arial" w:hAnsi="Arial" w:cs="Arial"/>
          <w:b/>
          <w:sz w:val="28"/>
          <w:szCs w:val="28"/>
        </w:rPr>
        <w:tab/>
      </w:r>
      <w:r w:rsidR="0062012A">
        <w:rPr>
          <w:rFonts w:ascii="Arial" w:hAnsi="Arial" w:cs="Arial"/>
          <w:b/>
          <w:sz w:val="20"/>
        </w:rPr>
        <w:tab/>
      </w:r>
      <w:r w:rsidR="0062012A">
        <w:rPr>
          <w:rFonts w:ascii="Arial" w:hAnsi="Arial" w:cs="Arial"/>
          <w:b/>
          <w:sz w:val="20"/>
        </w:rPr>
        <w:tab/>
      </w:r>
      <w:r w:rsidR="0062012A">
        <w:rPr>
          <w:rFonts w:ascii="Arial" w:hAnsi="Arial" w:cs="Arial"/>
          <w:b/>
          <w:sz w:val="20"/>
        </w:rPr>
        <w:tab/>
      </w:r>
    </w:p>
    <w:p w14:paraId="4ACA721D" w14:textId="49B61F5B" w:rsidR="0078065F" w:rsidRPr="00877302" w:rsidRDefault="00954136" w:rsidP="0078065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77302">
        <w:rPr>
          <w:rFonts w:ascii="Arial" w:hAnsi="Arial" w:cs="Arial"/>
          <w:b/>
          <w:sz w:val="32"/>
          <w:szCs w:val="32"/>
        </w:rPr>
        <w:t>Candidate Form</w:t>
      </w:r>
    </w:p>
    <w:p w14:paraId="084B663A" w14:textId="77777777" w:rsidR="00877302" w:rsidRDefault="00877302" w:rsidP="0078065F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6ABE6613" w14:textId="1D55727E" w:rsidR="00877302" w:rsidRDefault="00D36563" w:rsidP="0078065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have any queries about this process or would like to find out more about the role, please contact Hilary Laney – PA to Headteacher </w:t>
      </w:r>
      <w:hyperlink r:id="rId10" w:history="1">
        <w:r w:rsidR="00DC6194" w:rsidRPr="0071606A">
          <w:rPr>
            <w:rStyle w:val="Hyperlink"/>
            <w:rFonts w:ascii="Arial" w:hAnsi="Arial" w:cs="Arial"/>
            <w:b/>
          </w:rPr>
          <w:t>hlaney@bhcs.sfet.org.uk</w:t>
        </w:r>
      </w:hyperlink>
    </w:p>
    <w:p w14:paraId="53889ED9" w14:textId="77777777" w:rsidR="0078065F" w:rsidRPr="00555770" w:rsidRDefault="0078065F" w:rsidP="0078065F">
      <w:pPr>
        <w:spacing w:after="0"/>
        <w:ind w:left="3600" w:hanging="360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A21CC" w14:paraId="19D4D698" w14:textId="77777777" w:rsidTr="005E0875">
        <w:tc>
          <w:tcPr>
            <w:tcW w:w="2547" w:type="dxa"/>
            <w:shd w:val="clear" w:color="auto" w:fill="2F5496" w:themeFill="accent5" w:themeFillShade="BF"/>
          </w:tcPr>
          <w:p w14:paraId="64906030" w14:textId="5963140C" w:rsidR="009A21CC" w:rsidRPr="009A21CC" w:rsidRDefault="001A74F3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Candidate name:</w:t>
            </w:r>
          </w:p>
        </w:tc>
        <w:tc>
          <w:tcPr>
            <w:tcW w:w="7081" w:type="dxa"/>
          </w:tcPr>
          <w:p w14:paraId="5DF268AE" w14:textId="77777777" w:rsidR="009A21CC" w:rsidRDefault="009A21CC" w:rsidP="0078065F">
            <w:pPr>
              <w:jc w:val="both"/>
              <w:rPr>
                <w:rFonts w:ascii="Arial" w:hAnsi="Arial" w:cs="Arial"/>
              </w:rPr>
            </w:pPr>
          </w:p>
          <w:p w14:paraId="11C6FC97" w14:textId="77777777" w:rsidR="001A74F3" w:rsidRDefault="001A74F3" w:rsidP="0078065F">
            <w:pPr>
              <w:jc w:val="both"/>
              <w:rPr>
                <w:rFonts w:ascii="Arial" w:hAnsi="Arial" w:cs="Arial"/>
              </w:rPr>
            </w:pPr>
          </w:p>
        </w:tc>
      </w:tr>
      <w:tr w:rsidR="009A21CC" w14:paraId="5BE64AE6" w14:textId="77777777" w:rsidTr="005E0875">
        <w:tc>
          <w:tcPr>
            <w:tcW w:w="2547" w:type="dxa"/>
            <w:shd w:val="clear" w:color="auto" w:fill="2F5496" w:themeFill="accent5" w:themeFillShade="BF"/>
          </w:tcPr>
          <w:p w14:paraId="019C5E5B" w14:textId="77777777" w:rsidR="009A21CC" w:rsidRDefault="001A74F3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Candidate address:</w:t>
            </w:r>
          </w:p>
          <w:p w14:paraId="15393F5E" w14:textId="11E339EF" w:rsidR="001A74F3" w:rsidRPr="001A74F3" w:rsidRDefault="001A74F3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1" w:type="dxa"/>
          </w:tcPr>
          <w:p w14:paraId="5040AAD3" w14:textId="77777777" w:rsidR="009A21CC" w:rsidRDefault="009A21CC" w:rsidP="0078065F">
            <w:pPr>
              <w:jc w:val="both"/>
              <w:rPr>
                <w:rFonts w:ascii="Arial" w:hAnsi="Arial" w:cs="Arial"/>
              </w:rPr>
            </w:pPr>
          </w:p>
        </w:tc>
      </w:tr>
      <w:tr w:rsidR="009A21CC" w14:paraId="6F816C77" w14:textId="77777777" w:rsidTr="005E0875">
        <w:tc>
          <w:tcPr>
            <w:tcW w:w="2547" w:type="dxa"/>
            <w:shd w:val="clear" w:color="auto" w:fill="2F5496" w:themeFill="accent5" w:themeFillShade="BF"/>
          </w:tcPr>
          <w:p w14:paraId="789EE314" w14:textId="77777777" w:rsidR="005E0875" w:rsidRDefault="005E0875" w:rsidP="005E0875">
            <w:pPr>
              <w:spacing w:after="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Candidate </w:t>
            </w:r>
          </w:p>
          <w:p w14:paraId="52459E21" w14:textId="77777777" w:rsidR="009A21CC" w:rsidRDefault="005E0875" w:rsidP="005E0875">
            <w:pPr>
              <w:spacing w:after="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email address:</w:t>
            </w:r>
          </w:p>
          <w:p w14:paraId="2CD44920" w14:textId="270EAA10" w:rsidR="005E0875" w:rsidRPr="001A74F3" w:rsidRDefault="005E0875" w:rsidP="005E0875">
            <w:pPr>
              <w:spacing w:after="0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1" w:type="dxa"/>
          </w:tcPr>
          <w:p w14:paraId="670615DB" w14:textId="77777777" w:rsidR="009A21CC" w:rsidRDefault="009A21CC" w:rsidP="0078065F">
            <w:pPr>
              <w:jc w:val="both"/>
              <w:rPr>
                <w:rFonts w:ascii="Arial" w:hAnsi="Arial" w:cs="Arial"/>
              </w:rPr>
            </w:pPr>
          </w:p>
        </w:tc>
      </w:tr>
      <w:tr w:rsidR="009A21CC" w14:paraId="4B11401E" w14:textId="77777777" w:rsidTr="005E0875">
        <w:tc>
          <w:tcPr>
            <w:tcW w:w="2547" w:type="dxa"/>
            <w:shd w:val="clear" w:color="auto" w:fill="2F5496" w:themeFill="accent5" w:themeFillShade="BF"/>
          </w:tcPr>
          <w:p w14:paraId="74CDBCD5" w14:textId="77777777" w:rsidR="009A21CC" w:rsidRDefault="005E0875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Candidate statement:</w:t>
            </w:r>
          </w:p>
          <w:p w14:paraId="021E474B" w14:textId="77777777" w:rsidR="005E0875" w:rsidRDefault="005E0875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  <w:p w14:paraId="7B75335B" w14:textId="77777777" w:rsidR="005E0875" w:rsidRDefault="005E0875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  <w:p w14:paraId="69322EA3" w14:textId="77777777" w:rsidR="005E0875" w:rsidRDefault="005E0875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  <w:p w14:paraId="532AFF60" w14:textId="0E33063C" w:rsidR="005E0875" w:rsidRPr="005E0875" w:rsidRDefault="005E0875" w:rsidP="0078065F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1" w:type="dxa"/>
          </w:tcPr>
          <w:p w14:paraId="458777CB" w14:textId="77777777" w:rsidR="009A21CC" w:rsidRDefault="005E0875" w:rsidP="0078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875">
              <w:rPr>
                <w:rFonts w:ascii="Arial" w:hAnsi="Arial" w:cs="Arial"/>
                <w:sz w:val="20"/>
                <w:szCs w:val="20"/>
              </w:rPr>
              <w:t>Please outline any skills and experience you may have that would help you contribute to the work of the LGB and any other information that you think will help parents/carers understand why you wish to become a governor.</w:t>
            </w:r>
          </w:p>
          <w:p w14:paraId="4881D57A" w14:textId="77777777" w:rsidR="005E0875" w:rsidRDefault="005E0875" w:rsidP="0078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D1FAC" w14:textId="77777777" w:rsidR="005E0875" w:rsidRDefault="005E0875" w:rsidP="0078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9F704" w14:textId="77777777" w:rsidR="005E0875" w:rsidRDefault="005E0875" w:rsidP="0078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F3F28F" w14:textId="77777777" w:rsidR="005E0875" w:rsidRDefault="005E0875" w:rsidP="0078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93E051" w14:textId="3E3FC0D5" w:rsidR="005E0875" w:rsidRPr="005E0875" w:rsidRDefault="005E0875" w:rsidP="0078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2FCCB" w14:textId="77777777" w:rsidR="00037A21" w:rsidRDefault="00037A21" w:rsidP="0078065F">
      <w:pPr>
        <w:jc w:val="both"/>
        <w:rPr>
          <w:rFonts w:ascii="Arial" w:hAnsi="Arial" w:cs="Arial"/>
        </w:rPr>
      </w:pPr>
    </w:p>
    <w:p w14:paraId="2882A889" w14:textId="72FB95E9" w:rsidR="005E0875" w:rsidRPr="00DC6194" w:rsidRDefault="005E0875" w:rsidP="005E087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C6194">
        <w:rPr>
          <w:rFonts w:ascii="Arial" w:hAnsi="Arial" w:cs="Arial"/>
          <w:b/>
          <w:bCs/>
          <w:sz w:val="20"/>
          <w:szCs w:val="20"/>
        </w:rPr>
        <w:t xml:space="preserve">Parent </w:t>
      </w:r>
      <w:r w:rsidR="00A73DCC" w:rsidRPr="00DC6194">
        <w:rPr>
          <w:rFonts w:ascii="Arial" w:hAnsi="Arial" w:cs="Arial"/>
          <w:b/>
          <w:bCs/>
          <w:sz w:val="20"/>
          <w:szCs w:val="20"/>
        </w:rPr>
        <w:t>governors</w:t>
      </w:r>
      <w:r w:rsidRPr="00DC6194">
        <w:rPr>
          <w:rFonts w:ascii="Arial" w:hAnsi="Arial" w:cs="Arial"/>
          <w:b/>
          <w:bCs/>
          <w:sz w:val="20"/>
          <w:szCs w:val="20"/>
        </w:rPr>
        <w:t xml:space="preserve"> are elected as directed by the SFET Articles of Association.</w:t>
      </w:r>
    </w:p>
    <w:p w14:paraId="45EBEBD3" w14:textId="28C57C6E" w:rsidR="00A73DCC" w:rsidRPr="00DC6194" w:rsidRDefault="00A73DCC" w:rsidP="005E087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C6194">
        <w:rPr>
          <w:rFonts w:ascii="Arial" w:hAnsi="Arial" w:cs="Arial"/>
          <w:b/>
          <w:bCs/>
          <w:sz w:val="20"/>
          <w:szCs w:val="20"/>
        </w:rPr>
        <w:t>Parents/carers of registered pupils attending the school may offer themselves for election.</w:t>
      </w:r>
    </w:p>
    <w:p w14:paraId="1FE6EB5C" w14:textId="77333958" w:rsidR="00A73DCC" w:rsidRPr="00DC6194" w:rsidRDefault="00A73DCC" w:rsidP="005E087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C6194">
        <w:rPr>
          <w:rFonts w:ascii="Arial" w:hAnsi="Arial" w:cs="Arial"/>
          <w:b/>
          <w:bCs/>
          <w:sz w:val="20"/>
          <w:szCs w:val="20"/>
        </w:rPr>
        <w:t xml:space="preserve">Nominations for parent </w:t>
      </w:r>
      <w:r w:rsidR="00AD41FA" w:rsidRPr="00DC6194">
        <w:rPr>
          <w:rFonts w:ascii="Arial" w:hAnsi="Arial" w:cs="Arial"/>
          <w:b/>
          <w:bCs/>
          <w:sz w:val="20"/>
          <w:szCs w:val="20"/>
        </w:rPr>
        <w:t>governors’</w:t>
      </w:r>
      <w:r w:rsidR="007038FC" w:rsidRPr="00DC61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6194">
        <w:rPr>
          <w:rFonts w:ascii="Arial" w:hAnsi="Arial" w:cs="Arial"/>
          <w:b/>
          <w:bCs/>
          <w:sz w:val="20"/>
          <w:szCs w:val="20"/>
        </w:rPr>
        <w:t>vacancies are made by parent/carers of pupils regi</w:t>
      </w:r>
      <w:r w:rsidR="007038FC" w:rsidRPr="00DC6194">
        <w:rPr>
          <w:rFonts w:ascii="Arial" w:hAnsi="Arial" w:cs="Arial"/>
          <w:b/>
          <w:bCs/>
          <w:sz w:val="20"/>
          <w:szCs w:val="20"/>
        </w:rPr>
        <w:t>stered at the school and should candidates exceed the number of vacancies a ballot will be held.</w:t>
      </w:r>
    </w:p>
    <w:p w14:paraId="45C45D94" w14:textId="1E66F618" w:rsidR="00AD41FA" w:rsidRPr="00DC6194" w:rsidRDefault="00AD41FA" w:rsidP="005E087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C6194">
        <w:rPr>
          <w:rFonts w:ascii="Arial" w:hAnsi="Arial" w:cs="Arial"/>
          <w:b/>
          <w:bCs/>
          <w:sz w:val="20"/>
          <w:szCs w:val="20"/>
        </w:rPr>
        <w:t>Parents governors can serve for a term of up to four years irrespective of how long their child remains as a registered pupil of the school.</w:t>
      </w:r>
    </w:p>
    <w:p w14:paraId="6BAF8473" w14:textId="0AF2A109" w:rsidR="007E414E" w:rsidRPr="00DC6194" w:rsidRDefault="00AD41FA" w:rsidP="00DD28F8">
      <w:pPr>
        <w:jc w:val="center"/>
        <w:rPr>
          <w:rFonts w:ascii="Arial" w:hAnsi="Arial" w:cs="Arial"/>
          <w:sz w:val="20"/>
          <w:szCs w:val="20"/>
        </w:rPr>
      </w:pPr>
      <w:r w:rsidRPr="00DC6194">
        <w:rPr>
          <w:rFonts w:ascii="Arial" w:hAnsi="Arial" w:cs="Arial"/>
          <w:b/>
          <w:bCs/>
          <w:sz w:val="20"/>
          <w:szCs w:val="20"/>
        </w:rPr>
        <w:t>Candidates must not be pa</w:t>
      </w:r>
      <w:r w:rsidR="000A77F0" w:rsidRPr="00DC6194">
        <w:rPr>
          <w:rFonts w:ascii="Arial" w:hAnsi="Arial" w:cs="Arial"/>
          <w:b/>
          <w:bCs/>
          <w:sz w:val="20"/>
          <w:szCs w:val="20"/>
        </w:rPr>
        <w:t xml:space="preserve">id to work in the school for more </w:t>
      </w:r>
      <w:r w:rsidR="00DD28F8" w:rsidRPr="00DC6194">
        <w:rPr>
          <w:rFonts w:ascii="Arial" w:hAnsi="Arial" w:cs="Arial"/>
          <w:b/>
          <w:bCs/>
          <w:sz w:val="20"/>
          <w:szCs w:val="20"/>
        </w:rPr>
        <w:t>than 500 hours in any consecutive 12-month period at the time of election.</w:t>
      </w:r>
    </w:p>
    <w:p w14:paraId="473A384C" w14:textId="1E69E821" w:rsidR="00BC32FC" w:rsidRPr="00FF3EB3" w:rsidRDefault="00DD28F8" w:rsidP="009079A8">
      <w:pPr>
        <w:jc w:val="both"/>
        <w:rPr>
          <w:sz w:val="20"/>
          <w:szCs w:val="20"/>
        </w:rPr>
      </w:pPr>
      <w:r w:rsidRPr="00FF3EB3">
        <w:rPr>
          <w:rFonts w:ascii="Arial" w:hAnsi="Arial" w:cs="Arial"/>
          <w:sz w:val="20"/>
          <w:szCs w:val="20"/>
        </w:rPr>
        <w:t>T</w:t>
      </w:r>
      <w:r w:rsidR="0078065F" w:rsidRPr="00FF3EB3">
        <w:rPr>
          <w:rFonts w:ascii="Arial" w:hAnsi="Arial" w:cs="Arial"/>
          <w:sz w:val="20"/>
          <w:szCs w:val="20"/>
        </w:rPr>
        <w:t>his form should be returned to Mrs Laney</w:t>
      </w:r>
      <w:r w:rsidRPr="00FF3EB3">
        <w:rPr>
          <w:rFonts w:ascii="Arial" w:hAnsi="Arial" w:cs="Arial"/>
          <w:sz w:val="20"/>
          <w:szCs w:val="20"/>
        </w:rPr>
        <w:t xml:space="preserve"> – PA to Headteacher at</w:t>
      </w:r>
      <w:r w:rsidR="0078065F" w:rsidRPr="00FF3EB3">
        <w:rPr>
          <w:rFonts w:ascii="Arial" w:hAnsi="Arial" w:cs="Arial"/>
          <w:sz w:val="20"/>
          <w:szCs w:val="20"/>
        </w:rPr>
        <w:t xml:space="preserve"> Brighton Hill Community School </w:t>
      </w:r>
      <w:hyperlink r:id="rId11" w:history="1">
        <w:r w:rsidRPr="00FF3EB3">
          <w:rPr>
            <w:rStyle w:val="Hyperlink"/>
            <w:rFonts w:ascii="Arial" w:hAnsi="Arial" w:cs="Arial"/>
            <w:sz w:val="20"/>
            <w:szCs w:val="20"/>
          </w:rPr>
          <w:t>hlaney@bhcs.sfet.org.uk</w:t>
        </w:r>
      </w:hyperlink>
      <w:r w:rsidRPr="00FF3EB3">
        <w:rPr>
          <w:rFonts w:ascii="Arial" w:hAnsi="Arial" w:cs="Arial"/>
          <w:sz w:val="20"/>
          <w:szCs w:val="20"/>
        </w:rPr>
        <w:t xml:space="preserve"> </w:t>
      </w:r>
      <w:r w:rsidR="0078065F" w:rsidRPr="00FF3EB3">
        <w:rPr>
          <w:rFonts w:ascii="Arial" w:hAnsi="Arial" w:cs="Arial"/>
          <w:sz w:val="20"/>
          <w:szCs w:val="20"/>
        </w:rPr>
        <w:t xml:space="preserve">by </w:t>
      </w:r>
      <w:r w:rsidR="00D7220C" w:rsidRPr="00FF3EB3">
        <w:rPr>
          <w:rFonts w:ascii="Arial" w:hAnsi="Arial" w:cs="Arial"/>
          <w:sz w:val="20"/>
          <w:szCs w:val="20"/>
        </w:rPr>
        <w:t>25</w:t>
      </w:r>
      <w:r w:rsidR="00D7220C" w:rsidRPr="00FF3EB3">
        <w:rPr>
          <w:rFonts w:ascii="Arial" w:hAnsi="Arial" w:cs="Arial"/>
          <w:sz w:val="20"/>
          <w:szCs w:val="20"/>
          <w:vertAlign w:val="superscript"/>
        </w:rPr>
        <w:t>th</w:t>
      </w:r>
      <w:r w:rsidR="0078065F" w:rsidRPr="00FF3EB3">
        <w:rPr>
          <w:rFonts w:ascii="Arial" w:hAnsi="Arial" w:cs="Arial"/>
          <w:sz w:val="20"/>
          <w:szCs w:val="20"/>
        </w:rPr>
        <w:t xml:space="preserve"> February 202</w:t>
      </w:r>
      <w:r w:rsidR="00D7220C" w:rsidRPr="00FF3EB3">
        <w:rPr>
          <w:rFonts w:ascii="Arial" w:hAnsi="Arial" w:cs="Arial"/>
          <w:sz w:val="20"/>
          <w:szCs w:val="20"/>
        </w:rPr>
        <w:t>6</w:t>
      </w:r>
      <w:r w:rsidR="0078065F" w:rsidRPr="00FF3EB3">
        <w:rPr>
          <w:rFonts w:ascii="Arial" w:hAnsi="Arial" w:cs="Arial"/>
          <w:b/>
          <w:bCs/>
          <w:sz w:val="20"/>
          <w:szCs w:val="20"/>
        </w:rPr>
        <w:t>.</w:t>
      </w:r>
    </w:p>
    <w:sectPr w:rsidR="00BC32FC" w:rsidRPr="00FF3EB3" w:rsidSect="00005AED">
      <w:headerReference w:type="first" r:id="rId12"/>
      <w:footerReference w:type="first" r:id="rId13"/>
      <w:pgSz w:w="11906" w:h="16838"/>
      <w:pgMar w:top="2552" w:right="1134" w:bottom="284" w:left="1134" w:header="71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37AC" w14:textId="77777777" w:rsidR="001B5816" w:rsidRDefault="001B5816">
      <w:pPr>
        <w:spacing w:after="0" w:line="240" w:lineRule="auto"/>
      </w:pPr>
      <w:r>
        <w:separator/>
      </w:r>
    </w:p>
  </w:endnote>
  <w:endnote w:type="continuationSeparator" w:id="0">
    <w:p w14:paraId="40430D69" w14:textId="77777777" w:rsidR="001B5816" w:rsidRDefault="001B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E854" w14:textId="77777777" w:rsidR="00BC32FC" w:rsidRDefault="006A38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672CF48" wp14:editId="07777777">
          <wp:simplePos x="0" y="0"/>
          <wp:positionH relativeFrom="page">
            <wp:posOffset>-19357</wp:posOffset>
          </wp:positionH>
          <wp:positionV relativeFrom="paragraph">
            <wp:posOffset>135890</wp:posOffset>
          </wp:positionV>
          <wp:extent cx="7828915" cy="324485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etterhead_b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2891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5B9B" w14:textId="77777777" w:rsidR="001B5816" w:rsidRDefault="001B5816">
      <w:pPr>
        <w:spacing w:after="0" w:line="240" w:lineRule="auto"/>
      </w:pPr>
      <w:r>
        <w:separator/>
      </w:r>
    </w:p>
  </w:footnote>
  <w:footnote w:type="continuationSeparator" w:id="0">
    <w:p w14:paraId="697C6705" w14:textId="77777777" w:rsidR="001B5816" w:rsidRDefault="001B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5C06" w14:textId="77777777" w:rsidR="00BC32FC" w:rsidRDefault="006A38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E0F4E6" wp14:editId="07777777">
          <wp:simplePos x="0" y="0"/>
          <wp:positionH relativeFrom="page">
            <wp:align>left</wp:align>
          </wp:positionH>
          <wp:positionV relativeFrom="paragraph">
            <wp:posOffset>-442288</wp:posOffset>
          </wp:positionV>
          <wp:extent cx="7557541" cy="1425678"/>
          <wp:effectExtent l="0" t="0" r="571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41" cy="1425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DE6"/>
    <w:multiLevelType w:val="hybridMultilevel"/>
    <w:tmpl w:val="247CF55C"/>
    <w:lvl w:ilvl="0" w:tplc="5412B4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7008"/>
    <w:multiLevelType w:val="hybridMultilevel"/>
    <w:tmpl w:val="B64C1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865AB"/>
    <w:multiLevelType w:val="hybridMultilevel"/>
    <w:tmpl w:val="ABF0AB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7102BE8">
      <w:numFmt w:val="bullet"/>
      <w:lvlText w:val="•"/>
      <w:lvlJc w:val="left"/>
      <w:pPr>
        <w:ind w:left="1485" w:hanging="36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454029"/>
    <w:multiLevelType w:val="hybridMultilevel"/>
    <w:tmpl w:val="2FB24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32093">
    <w:abstractNumId w:val="0"/>
  </w:num>
  <w:num w:numId="2" w16cid:durableId="7101658">
    <w:abstractNumId w:val="2"/>
  </w:num>
  <w:num w:numId="3" w16cid:durableId="973215906">
    <w:abstractNumId w:val="1"/>
  </w:num>
  <w:num w:numId="4" w16cid:durableId="714238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43"/>
    <w:rsid w:val="00005AED"/>
    <w:rsid w:val="00011298"/>
    <w:rsid w:val="00037A21"/>
    <w:rsid w:val="00057D6F"/>
    <w:rsid w:val="000A77F0"/>
    <w:rsid w:val="000B3F2E"/>
    <w:rsid w:val="000C6137"/>
    <w:rsid w:val="000C7BE9"/>
    <w:rsid w:val="000D036E"/>
    <w:rsid w:val="000F1F68"/>
    <w:rsid w:val="00136EFA"/>
    <w:rsid w:val="00151B9D"/>
    <w:rsid w:val="0018780B"/>
    <w:rsid w:val="001A65D2"/>
    <w:rsid w:val="001A74F3"/>
    <w:rsid w:val="001B5816"/>
    <w:rsid w:val="001C4F28"/>
    <w:rsid w:val="00227166"/>
    <w:rsid w:val="00247D47"/>
    <w:rsid w:val="00261757"/>
    <w:rsid w:val="00267EF1"/>
    <w:rsid w:val="002740FF"/>
    <w:rsid w:val="00275BF3"/>
    <w:rsid w:val="002B0207"/>
    <w:rsid w:val="002C673A"/>
    <w:rsid w:val="002F1813"/>
    <w:rsid w:val="00395FEB"/>
    <w:rsid w:val="0039633F"/>
    <w:rsid w:val="003B4AD4"/>
    <w:rsid w:val="003E2423"/>
    <w:rsid w:val="00410505"/>
    <w:rsid w:val="004712B0"/>
    <w:rsid w:val="00484B2A"/>
    <w:rsid w:val="00497E3A"/>
    <w:rsid w:val="004B33C9"/>
    <w:rsid w:val="004D257E"/>
    <w:rsid w:val="004D6E28"/>
    <w:rsid w:val="004F549D"/>
    <w:rsid w:val="00504F63"/>
    <w:rsid w:val="00520FD1"/>
    <w:rsid w:val="00555770"/>
    <w:rsid w:val="00556642"/>
    <w:rsid w:val="00576342"/>
    <w:rsid w:val="00576CA7"/>
    <w:rsid w:val="005B62DC"/>
    <w:rsid w:val="005C15AE"/>
    <w:rsid w:val="005E0875"/>
    <w:rsid w:val="005F25AD"/>
    <w:rsid w:val="0062012A"/>
    <w:rsid w:val="00622912"/>
    <w:rsid w:val="00695ABF"/>
    <w:rsid w:val="006A3828"/>
    <w:rsid w:val="006B7A6E"/>
    <w:rsid w:val="006D1178"/>
    <w:rsid w:val="006D304B"/>
    <w:rsid w:val="006D7D56"/>
    <w:rsid w:val="006F5AF2"/>
    <w:rsid w:val="007038FC"/>
    <w:rsid w:val="00721C30"/>
    <w:rsid w:val="00736660"/>
    <w:rsid w:val="007455E9"/>
    <w:rsid w:val="00772F0D"/>
    <w:rsid w:val="0077718C"/>
    <w:rsid w:val="0078065F"/>
    <w:rsid w:val="007B5BF6"/>
    <w:rsid w:val="007E0BCE"/>
    <w:rsid w:val="007E414E"/>
    <w:rsid w:val="007F6F10"/>
    <w:rsid w:val="00826822"/>
    <w:rsid w:val="00877302"/>
    <w:rsid w:val="008B105F"/>
    <w:rsid w:val="008B1C43"/>
    <w:rsid w:val="008C0497"/>
    <w:rsid w:val="008F09F6"/>
    <w:rsid w:val="009079A8"/>
    <w:rsid w:val="009357C9"/>
    <w:rsid w:val="00954136"/>
    <w:rsid w:val="0098209D"/>
    <w:rsid w:val="009A21CC"/>
    <w:rsid w:val="009A7FDF"/>
    <w:rsid w:val="009B5551"/>
    <w:rsid w:val="009C6653"/>
    <w:rsid w:val="00A16478"/>
    <w:rsid w:val="00A61FB4"/>
    <w:rsid w:val="00A73DCC"/>
    <w:rsid w:val="00AA7E7E"/>
    <w:rsid w:val="00AD41FA"/>
    <w:rsid w:val="00AF2921"/>
    <w:rsid w:val="00B24625"/>
    <w:rsid w:val="00B42D43"/>
    <w:rsid w:val="00B45426"/>
    <w:rsid w:val="00B57CC4"/>
    <w:rsid w:val="00BA1019"/>
    <w:rsid w:val="00BC32FC"/>
    <w:rsid w:val="00BF6564"/>
    <w:rsid w:val="00C44FF4"/>
    <w:rsid w:val="00C67C88"/>
    <w:rsid w:val="00C83A99"/>
    <w:rsid w:val="00CC180E"/>
    <w:rsid w:val="00CE7C17"/>
    <w:rsid w:val="00CF0587"/>
    <w:rsid w:val="00D3228C"/>
    <w:rsid w:val="00D36563"/>
    <w:rsid w:val="00D41A56"/>
    <w:rsid w:val="00D512F7"/>
    <w:rsid w:val="00D53D41"/>
    <w:rsid w:val="00D7220C"/>
    <w:rsid w:val="00D86E68"/>
    <w:rsid w:val="00DA5955"/>
    <w:rsid w:val="00DC6194"/>
    <w:rsid w:val="00DC70D8"/>
    <w:rsid w:val="00DD28F8"/>
    <w:rsid w:val="00DF452E"/>
    <w:rsid w:val="00E32BB9"/>
    <w:rsid w:val="00E70939"/>
    <w:rsid w:val="00E73745"/>
    <w:rsid w:val="00EA6A3D"/>
    <w:rsid w:val="00EF2BA5"/>
    <w:rsid w:val="00FA4408"/>
    <w:rsid w:val="00FB47AE"/>
    <w:rsid w:val="00FB5647"/>
    <w:rsid w:val="00FE0DCF"/>
    <w:rsid w:val="00FF3EB3"/>
    <w:rsid w:val="325D7F40"/>
    <w:rsid w:val="462A940F"/>
    <w:rsid w:val="57DF40E2"/>
    <w:rsid w:val="720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59B71"/>
  <w15:chartTrackingRefBased/>
  <w15:docId w15:val="{A99B35E2-07B7-425C-B824-4AE46113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semiHidden/>
    <w:unhideWhenUsed/>
    <w:rsid w:val="007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3666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736660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36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220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9A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laney@bhcs.sfet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laney@bhcs.sfe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cademic%20Year%202012-13\Admin\LetterHead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72280B98D8E418BCAA0E1CA1FC179" ma:contentTypeVersion="9" ma:contentTypeDescription="Create a new document." ma:contentTypeScope="" ma:versionID="d2f1c6f49a9fba9766cc0d645e5b669e">
  <xsd:schema xmlns:xsd="http://www.w3.org/2001/XMLSchema" xmlns:xs="http://www.w3.org/2001/XMLSchema" xmlns:p="http://schemas.microsoft.com/office/2006/metadata/properties" xmlns:ns3="3dd99582-efe6-4db5-9fe2-e40293922e08" xmlns:ns4="dd462cbe-b336-482f-ab86-29a152885503" targetNamespace="http://schemas.microsoft.com/office/2006/metadata/properties" ma:root="true" ma:fieldsID="e3db79dc07541376ca2ec20d4924eb07" ns3:_="" ns4:_="">
    <xsd:import namespace="3dd99582-efe6-4db5-9fe2-e40293922e08"/>
    <xsd:import namespace="dd462cbe-b336-482f-ab86-29a152885503"/>
    <xsd:element name="properties">
      <xsd:complexType>
        <xsd:sequence>
          <xsd:element name="documentManagement">
            <xsd:complexType>
              <xsd:all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9582-efe6-4db5-9fe2-e40293922e0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2cbe-b336-482f-ab86-29a152885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d99582-efe6-4db5-9fe2-e40293922e08" xsi:nil="true"/>
  </documentManagement>
</p:properties>
</file>

<file path=customXml/itemProps1.xml><?xml version="1.0" encoding="utf-8"?>
<ds:datastoreItem xmlns:ds="http://schemas.openxmlformats.org/officeDocument/2006/customXml" ds:itemID="{48D8A9A9-EB6D-477D-9DAF-BA8261879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64C87-7CCE-4B50-A464-1E6E3C2DF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99582-efe6-4db5-9fe2-e40293922e08"/>
    <ds:schemaRef ds:uri="dd462cbe-b336-482f-ab86-29a152885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A12B9-B3B4-43EE-A5D9-B6293C25F0D8}">
  <ds:schemaRefs>
    <ds:schemaRef ds:uri="http://schemas.microsoft.com/office/2006/metadata/properties"/>
    <ds:schemaRef ds:uri="http://schemas.microsoft.com/office/infopath/2007/PartnerControls"/>
    <ds:schemaRef ds:uri="3dd99582-efe6-4db5-9fe2-e40293922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1</TotalTime>
  <Pages>1</Pages>
  <Words>199</Words>
  <Characters>1046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JANE</dc:creator>
  <cp:keywords/>
  <dc:description/>
  <cp:lastModifiedBy>Mr G Carter</cp:lastModifiedBy>
  <cp:revision>2</cp:revision>
  <cp:lastPrinted>2025-01-15T14:19:00Z</cp:lastPrinted>
  <dcterms:created xsi:type="dcterms:W3CDTF">2026-02-10T08:20:00Z</dcterms:created>
  <dcterms:modified xsi:type="dcterms:W3CDTF">2026-02-10T08:20:00Z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0x010100FBD72280B98D8E418BCAA0E1CA1FC179</vt:lpwstr>
  </property>
</Properties>
</file>